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CB8D" w14:textId="22626F8A" w:rsidR="00296BA6" w:rsidRPr="001E3409" w:rsidRDefault="00534390" w:rsidP="00F7226C">
      <w:pPr>
        <w:spacing w:line="360" w:lineRule="auto"/>
      </w:pPr>
      <w:r>
        <w:tab/>
      </w:r>
      <w:r>
        <w:tab/>
      </w:r>
      <w:r>
        <w:tab/>
      </w:r>
      <w:r w:rsidR="00D515F5" w:rsidRPr="001E3409">
        <w:tab/>
      </w:r>
      <w:r w:rsidR="00D515F5" w:rsidRPr="001E3409">
        <w:tab/>
      </w:r>
      <w:r w:rsidR="00D515F5" w:rsidRPr="001E3409">
        <w:tab/>
      </w:r>
      <w:r w:rsidR="00F7226C" w:rsidRPr="001E3409">
        <w:tab/>
      </w:r>
      <w:r w:rsidR="00D77B58" w:rsidRPr="001E3409">
        <w:t xml:space="preserve">       </w:t>
      </w:r>
      <w:r w:rsidR="001E3409">
        <w:tab/>
        <w:t xml:space="preserve"> </w:t>
      </w:r>
      <w:r w:rsidR="002943B3" w:rsidRPr="001E3409">
        <w:t xml:space="preserve">Gdańsk, dnia </w:t>
      </w:r>
      <w:r w:rsidR="001D6690" w:rsidRPr="001D6690">
        <w:rPr>
          <w:u w:val="dotted"/>
        </w:rPr>
        <w:t xml:space="preserve">                  </w:t>
      </w:r>
      <w:r w:rsidR="001D6690">
        <w:t xml:space="preserve"> </w:t>
      </w:r>
      <w:r w:rsidR="003C0104" w:rsidRPr="001E3409">
        <w:t xml:space="preserve"> </w:t>
      </w:r>
      <w:r w:rsidR="00174A9E" w:rsidRPr="001E3409">
        <w:t>20</w:t>
      </w:r>
      <w:r w:rsidR="00D17C83">
        <w:t>2</w:t>
      </w:r>
      <w:r>
        <w:t>2</w:t>
      </w:r>
      <w:r w:rsidR="00174A9E" w:rsidRPr="001E3409">
        <w:t xml:space="preserve"> r.</w:t>
      </w:r>
    </w:p>
    <w:p w14:paraId="26448D15" w14:textId="77777777" w:rsidR="001D6690" w:rsidRDefault="001D6690" w:rsidP="00534390">
      <w:pPr>
        <w:spacing w:line="360" w:lineRule="auto"/>
        <w:jc w:val="center"/>
        <w:rPr>
          <w:rFonts w:ascii="Calibri" w:hAnsi="Calibri" w:cs="Calibri"/>
        </w:rPr>
      </w:pPr>
    </w:p>
    <w:p w14:paraId="757E0F5B" w14:textId="77777777" w:rsidR="00534390" w:rsidRPr="009A1EE4" w:rsidRDefault="00534390" w:rsidP="00534390">
      <w:pPr>
        <w:spacing w:line="360" w:lineRule="auto"/>
        <w:jc w:val="center"/>
        <w:rPr>
          <w:rFonts w:ascii="Calibri" w:hAnsi="Calibri" w:cs="Calibri"/>
        </w:rPr>
      </w:pPr>
    </w:p>
    <w:p w14:paraId="7B927B65" w14:textId="7707E6EB" w:rsidR="00FE0317" w:rsidRPr="00534390" w:rsidRDefault="00534390" w:rsidP="00534390">
      <w:pP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ZGŁOSZENIE</w:t>
      </w:r>
      <w:r>
        <w:rPr>
          <w:b/>
          <w:bCs/>
          <w:sz w:val="28"/>
          <w:szCs w:val="28"/>
        </w:rPr>
        <w:br/>
      </w:r>
      <w:r>
        <w:rPr>
          <w:b/>
          <w:bCs/>
        </w:rPr>
        <w:t xml:space="preserve">kandydata na członka Pomorskiego Oddziału Zamiejscowego </w:t>
      </w:r>
      <w:r>
        <w:rPr>
          <w:b/>
          <w:bCs/>
        </w:rPr>
        <w:br/>
        <w:t>Sądu Dyscyplinarnego w Gdańsku</w:t>
      </w:r>
    </w:p>
    <w:p w14:paraId="2AE7A716" w14:textId="4D28B600" w:rsidR="00534390" w:rsidRDefault="00534390" w:rsidP="00534390">
      <w:pPr>
        <w:jc w:val="center"/>
        <w:rPr>
          <w:b/>
          <w:bCs/>
          <w:sz w:val="28"/>
          <w:szCs w:val="28"/>
        </w:rPr>
      </w:pPr>
    </w:p>
    <w:p w14:paraId="2DDAF6F1" w14:textId="0A06C779" w:rsidR="00534390" w:rsidRDefault="00534390" w:rsidP="00534390">
      <w:pPr>
        <w:jc w:val="center"/>
      </w:pPr>
    </w:p>
    <w:p w14:paraId="411F30D8" w14:textId="77777777" w:rsidR="001D6690" w:rsidRDefault="001D6690" w:rsidP="00534390">
      <w:pPr>
        <w:jc w:val="center"/>
      </w:pPr>
    </w:p>
    <w:p w14:paraId="3D94D8B6" w14:textId="77777777" w:rsidR="00D17C83" w:rsidRDefault="00D17C83" w:rsidP="00FE0317"/>
    <w:p w14:paraId="4EF97808" w14:textId="78DFF179" w:rsidR="00BB170E" w:rsidRPr="00841ACF" w:rsidRDefault="00835DDF" w:rsidP="001D6690">
      <w:pPr>
        <w:pStyle w:val="Bezodstpw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537EB1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0" type="#_x0000_t75" style="position:absolute;left:0;text-align:left;margin-left:384.75pt;margin-top:686.8pt;width:151.3pt;height:50.95pt;z-index:1;visibility:visible;mso-height-relative:margin">
            <v:imagedata r:id="rId8" o:title=""/>
          </v:shape>
        </w:pict>
      </w:r>
      <w:r w:rsidR="00534390">
        <w:rPr>
          <w:rFonts w:ascii="Times New Roman" w:hAnsi="Times New Roman"/>
          <w:sz w:val="24"/>
          <w:szCs w:val="24"/>
        </w:rPr>
        <w:t>Ja,</w:t>
      </w:r>
      <w:r w:rsidR="00534390" w:rsidRPr="00534390">
        <w:rPr>
          <w:rFonts w:ascii="Times New Roman" w:hAnsi="Times New Roman"/>
          <w:sz w:val="24"/>
          <w:szCs w:val="24"/>
          <w:u w:val="dotted"/>
        </w:rPr>
        <w:t xml:space="preserve">                                   </w:t>
      </w:r>
      <w:r w:rsidR="00534390" w:rsidRPr="00534390">
        <w:rPr>
          <w:rFonts w:ascii="Times New Roman" w:hAnsi="Times New Roman"/>
          <w:sz w:val="24"/>
          <w:szCs w:val="24"/>
        </w:rPr>
        <w:t>(imię i nazwisko)</w:t>
      </w:r>
      <w:r w:rsidR="00534390">
        <w:rPr>
          <w:rFonts w:ascii="Times New Roman" w:hAnsi="Times New Roman"/>
          <w:sz w:val="24"/>
          <w:szCs w:val="24"/>
        </w:rPr>
        <w:t xml:space="preserve"> doradca podatkowy nr wpisu </w:t>
      </w:r>
      <w:r w:rsidR="00534390" w:rsidRPr="00534390">
        <w:rPr>
          <w:rFonts w:ascii="Times New Roman" w:hAnsi="Times New Roman"/>
          <w:sz w:val="24"/>
          <w:szCs w:val="24"/>
          <w:u w:val="dotted"/>
        </w:rPr>
        <w:t xml:space="preserve">                  </w:t>
      </w:r>
      <w:r w:rsidR="00711E95">
        <w:rPr>
          <w:rFonts w:ascii="Times New Roman" w:hAnsi="Times New Roman"/>
          <w:sz w:val="24"/>
          <w:szCs w:val="24"/>
        </w:rPr>
        <w:t xml:space="preserve">wyrażam zgodę na kandydowanie </w:t>
      </w:r>
      <w:r w:rsidR="00534390">
        <w:rPr>
          <w:rFonts w:ascii="Times New Roman" w:hAnsi="Times New Roman"/>
          <w:sz w:val="24"/>
          <w:szCs w:val="24"/>
        </w:rPr>
        <w:t>na członka Pomorskiego Oddziału Zamiejscowego Sądu Dyscyplinarnego w Gdańsku.</w:t>
      </w:r>
    </w:p>
    <w:sectPr w:rsidR="00BB170E" w:rsidRPr="00841ACF" w:rsidSect="00FE41ED">
      <w:headerReference w:type="default" r:id="rId9"/>
      <w:footerReference w:type="default" r:id="rId10"/>
      <w:pgSz w:w="11906" w:h="16838"/>
      <w:pgMar w:top="2516" w:right="1474" w:bottom="1814" w:left="1474" w:header="839" w:footer="1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272AF" w14:textId="77777777" w:rsidR="00835DDF" w:rsidRDefault="00835DDF">
      <w:r>
        <w:separator/>
      </w:r>
    </w:p>
  </w:endnote>
  <w:endnote w:type="continuationSeparator" w:id="0">
    <w:p w14:paraId="5AFF2FD4" w14:textId="77777777" w:rsidR="00835DDF" w:rsidRDefault="0083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6462" w14:textId="77777777" w:rsidR="00800DEA" w:rsidRDefault="00835DDF">
    <w:pPr>
      <w:pStyle w:val="Stopka"/>
    </w:pPr>
    <w:r>
      <w:rPr>
        <w:noProof/>
      </w:rPr>
      <w:pict w14:anchorId="2CB4C3A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8.35pt;margin-top:635.05pt;width:412.65pt;height:36.45pt;z-index:-2;mso-position-vertical-relative:margin" o:allowoverlap="f" filled="f" stroked="f">
          <v:textbox style="mso-next-textbox:#_x0000_s1030" inset="1mm,.9mm,0,.8mm">
            <w:txbxContent>
              <w:p w14:paraId="134558EC" w14:textId="77777777" w:rsidR="00800DEA" w:rsidRDefault="00800DEA" w:rsidP="00B4596D">
                <w:pPr>
                  <w:rPr>
                    <w:rFonts w:ascii="Trebuchet MS" w:hAnsi="Trebuchet MS"/>
                    <w:b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b/>
                    <w:sz w:val="20"/>
                    <w:szCs w:val="20"/>
                  </w:rPr>
                  <w:t>POMORSKI ODDZIAŁ KIDP</w:t>
                </w:r>
              </w:p>
              <w:p w14:paraId="6671022A" w14:textId="77777777" w:rsidR="00800DEA" w:rsidRPr="00067AA8" w:rsidRDefault="00800DEA" w:rsidP="00067AA8">
                <w:pPr>
                  <w:rPr>
                    <w:rFonts w:ascii="Trebuchet MS" w:hAnsi="Trebuchet MS"/>
                    <w:sz w:val="18"/>
                    <w:szCs w:val="18"/>
                  </w:rPr>
                </w:pPr>
                <w:r w:rsidRPr="00067AA8">
                  <w:rPr>
                    <w:rFonts w:ascii="Trebuchet MS" w:hAnsi="Trebuchet MS"/>
                    <w:sz w:val="18"/>
                    <w:szCs w:val="18"/>
                  </w:rPr>
                  <w:t>ul.</w:t>
                </w:r>
                <w:r>
                  <w:rPr>
                    <w:rFonts w:ascii="Trebuchet MS" w:hAnsi="Trebuchet MS"/>
                    <w:sz w:val="18"/>
                    <w:szCs w:val="18"/>
                  </w:rPr>
                  <w:t xml:space="preserve"> </w:t>
                </w:r>
                <w:r w:rsidR="00633A62">
                  <w:rPr>
                    <w:rFonts w:ascii="Trebuchet MS" w:hAnsi="Trebuchet MS"/>
                    <w:sz w:val="18"/>
                    <w:szCs w:val="18"/>
                  </w:rPr>
                  <w:t>S</w:t>
                </w:r>
                <w:r w:rsidR="00FD6066">
                  <w:rPr>
                    <w:rFonts w:ascii="Trebuchet MS" w:hAnsi="Trebuchet MS"/>
                    <w:sz w:val="18"/>
                    <w:szCs w:val="18"/>
                  </w:rPr>
                  <w:t>zymanowskiego 2 lok.5.09, 80-280</w:t>
                </w:r>
                <w:r w:rsidR="00BB170E">
                  <w:rPr>
                    <w:rFonts w:ascii="Trebuchet MS" w:hAnsi="Trebuchet MS"/>
                    <w:sz w:val="18"/>
                    <w:szCs w:val="18"/>
                  </w:rPr>
                  <w:t xml:space="preserve"> Gdańsk, </w:t>
                </w:r>
                <w:r w:rsidR="00633A62">
                  <w:rPr>
                    <w:rFonts w:ascii="Trebuchet MS" w:hAnsi="Trebuchet MS"/>
                    <w:sz w:val="18"/>
                    <w:szCs w:val="18"/>
                  </w:rPr>
                  <w:t>tel</w:t>
                </w:r>
                <w:r w:rsidR="00FD6066">
                  <w:rPr>
                    <w:rFonts w:ascii="Trebuchet MS" w:hAnsi="Trebuchet MS"/>
                    <w:sz w:val="18"/>
                    <w:szCs w:val="18"/>
                  </w:rPr>
                  <w:t>.</w:t>
                </w:r>
                <w:r w:rsidR="00633A62">
                  <w:rPr>
                    <w:rFonts w:ascii="Trebuchet MS" w:hAnsi="Trebuchet MS"/>
                    <w:sz w:val="18"/>
                    <w:szCs w:val="18"/>
                  </w:rPr>
                  <w:t xml:space="preserve">/fax </w:t>
                </w:r>
                <w:r>
                  <w:rPr>
                    <w:rFonts w:ascii="Trebuchet MS" w:hAnsi="Trebuchet MS"/>
                    <w:sz w:val="18"/>
                    <w:szCs w:val="18"/>
                  </w:rPr>
                  <w:t>58 321 72 80</w:t>
                </w:r>
                <w:r w:rsidR="00FD6066">
                  <w:rPr>
                    <w:rFonts w:ascii="Trebuchet MS" w:hAnsi="Trebuchet MS"/>
                    <w:sz w:val="18"/>
                    <w:szCs w:val="18"/>
                  </w:rPr>
                  <w:t xml:space="preserve">, tel. </w:t>
                </w:r>
                <w:r>
                  <w:rPr>
                    <w:rFonts w:ascii="Trebuchet MS" w:hAnsi="Trebuchet MS"/>
                    <w:sz w:val="18"/>
                    <w:szCs w:val="18"/>
                  </w:rPr>
                  <w:t xml:space="preserve">58 321 72 81 </w:t>
                </w:r>
              </w:p>
              <w:p w14:paraId="186CFA73" w14:textId="77777777" w:rsidR="00800DEA" w:rsidRPr="007B2394" w:rsidRDefault="00835DDF" w:rsidP="00B4596D">
                <w:pPr>
                  <w:rPr>
                    <w:rFonts w:ascii="Trebuchet MS" w:hAnsi="Trebuchet MS"/>
                    <w:sz w:val="18"/>
                    <w:szCs w:val="18"/>
                  </w:rPr>
                </w:pPr>
                <w:hyperlink r:id="rId1" w:history="1">
                  <w:r w:rsidR="007F66F4" w:rsidRPr="003540F9">
                    <w:rPr>
                      <w:rStyle w:val="Hipercze"/>
                      <w:rFonts w:ascii="Trebuchet MS" w:hAnsi="Trebuchet MS"/>
                      <w:sz w:val="18"/>
                      <w:szCs w:val="18"/>
                    </w:rPr>
                    <w:t>www.pomorski.kidp.pl</w:t>
                  </w:r>
                </w:hyperlink>
                <w:r w:rsidR="007F66F4">
                  <w:rPr>
                    <w:rFonts w:ascii="Trebuchet MS" w:hAnsi="Trebuchet MS"/>
                    <w:sz w:val="18"/>
                    <w:szCs w:val="18"/>
                  </w:rPr>
                  <w:t xml:space="preserve">, </w:t>
                </w:r>
                <w:r w:rsidR="00800DEA">
                  <w:rPr>
                    <w:rFonts w:ascii="Trebuchet MS" w:hAnsi="Trebuchet MS"/>
                    <w:sz w:val="18"/>
                    <w:szCs w:val="18"/>
                  </w:rPr>
                  <w:t>biuro</w:t>
                </w:r>
                <w:r w:rsidR="00800DEA" w:rsidRPr="00067AA8">
                  <w:rPr>
                    <w:rFonts w:ascii="Trebuchet MS" w:hAnsi="Trebuchet MS"/>
                    <w:sz w:val="18"/>
                    <w:szCs w:val="18"/>
                  </w:rPr>
                  <w:t>@kidp.</w:t>
                </w:r>
                <w:r w:rsidR="00800DEA">
                  <w:rPr>
                    <w:rFonts w:ascii="Trebuchet MS" w:hAnsi="Trebuchet MS"/>
                    <w:sz w:val="18"/>
                    <w:szCs w:val="18"/>
                  </w:rPr>
                  <w:t>pomorze.</w:t>
                </w:r>
                <w:r w:rsidR="00800DEA" w:rsidRPr="00067AA8">
                  <w:rPr>
                    <w:rFonts w:ascii="Trebuchet MS" w:hAnsi="Trebuchet MS"/>
                    <w:sz w:val="18"/>
                    <w:szCs w:val="18"/>
                  </w:rPr>
                  <w:t>pl</w:t>
                </w:r>
              </w:p>
            </w:txbxContent>
          </v:textbox>
          <w10:wrap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DB86" w14:textId="77777777" w:rsidR="00835DDF" w:rsidRDefault="00835DDF">
      <w:r>
        <w:separator/>
      </w:r>
    </w:p>
  </w:footnote>
  <w:footnote w:type="continuationSeparator" w:id="0">
    <w:p w14:paraId="6A34AA7B" w14:textId="77777777" w:rsidR="00835DDF" w:rsidRDefault="00835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C4EF" w14:textId="77777777" w:rsidR="00800DEA" w:rsidRPr="00AA0F5D" w:rsidRDefault="00835DDF" w:rsidP="00AA0F5D">
    <w:pPr>
      <w:pStyle w:val="Nagwek"/>
      <w:tabs>
        <w:tab w:val="clear" w:pos="4536"/>
        <w:tab w:val="center" w:pos="4074"/>
      </w:tabs>
      <w:jc w:val="both"/>
      <w:rPr>
        <w:rFonts w:ascii="Trebuchet MS" w:hAnsi="Trebuchet MS"/>
        <w:b/>
        <w:sz w:val="30"/>
        <w:szCs w:val="30"/>
      </w:rPr>
    </w:pPr>
    <w:r>
      <w:rPr>
        <w:rFonts w:ascii="Trebuchet MS" w:hAnsi="Trebuchet MS"/>
        <w:b/>
        <w:noProof/>
        <w:sz w:val="30"/>
        <w:szCs w:val="30"/>
      </w:rPr>
      <w:pict w14:anchorId="68C1061A">
        <v:line id="_x0000_s1033" style="position:absolute;left:0;text-align:left;z-index:3" from="0,81.8pt" to="450pt,81.8pt"/>
      </w:pict>
    </w:r>
    <w:r>
      <w:rPr>
        <w:rFonts w:ascii="Trebuchet MS" w:hAnsi="Trebuchet MS"/>
        <w:b/>
        <w:noProof/>
        <w:sz w:val="30"/>
        <w:szCs w:val="30"/>
      </w:rPr>
      <w:pict w14:anchorId="5013F74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04.1pt;margin-top:45.95pt;width:245.9pt;height:27pt;z-index:-3;mso-wrap-distance-left:0;mso-wrap-distance-right:0;mso-position-horizontal-relative:margin" wrapcoords="0 0 21600 0 21600 21600 0 21600 0 0" filled="f" stroked="f">
          <v:textbox style="mso-next-textbox:#_x0000_s1027" inset="0,3mm,0,0">
            <w:txbxContent>
              <w:p w14:paraId="2DC290FF" w14:textId="77777777" w:rsidR="00800DEA" w:rsidRPr="00AA0F5D" w:rsidRDefault="00800DEA" w:rsidP="00AA0F5D">
                <w:pPr>
                  <w:pStyle w:val="Nagwek"/>
                  <w:tabs>
                    <w:tab w:val="clear" w:pos="4536"/>
                    <w:tab w:val="center" w:pos="4074"/>
                  </w:tabs>
                  <w:rPr>
                    <w:rFonts w:ascii="Trebuchet MS" w:hAnsi="Trebuchet MS"/>
                    <w:b/>
                    <w:sz w:val="30"/>
                    <w:szCs w:val="30"/>
                  </w:rPr>
                </w:pPr>
                <w:r>
                  <w:rPr>
                    <w:rFonts w:ascii="Trebuchet MS" w:hAnsi="Trebuchet MS"/>
                    <w:b/>
                    <w:sz w:val="30"/>
                    <w:szCs w:val="30"/>
                  </w:rPr>
                  <w:t>POMORSKI ODDZIAŁ KIDP</w:t>
                </w:r>
              </w:p>
              <w:p w14:paraId="1C414A60" w14:textId="77777777" w:rsidR="00800DEA" w:rsidRDefault="00800DEA" w:rsidP="00AA0F5D"/>
            </w:txbxContent>
          </v:textbox>
          <w10:wrap type="tight" anchorx="margin"/>
        </v:shape>
      </w:pict>
    </w:r>
    <w:r>
      <w:rPr>
        <w:rFonts w:ascii="Trebuchet MS" w:hAnsi="Trebuchet MS"/>
        <w:b/>
        <w:sz w:val="30"/>
        <w:szCs w:val="30"/>
      </w:rPr>
      <w:pict w14:anchorId="290129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8pt;height:67.2pt">
          <v:imagedata r:id="rId1" o:title="logotyp główny cz-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45BAF"/>
    <w:multiLevelType w:val="hybridMultilevel"/>
    <w:tmpl w:val="745EC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D2924"/>
    <w:multiLevelType w:val="hybridMultilevel"/>
    <w:tmpl w:val="28DA99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F55BE0"/>
    <w:multiLevelType w:val="hybridMultilevel"/>
    <w:tmpl w:val="55D4FAAA"/>
    <w:lvl w:ilvl="0" w:tplc="0046D0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A73EF"/>
    <w:multiLevelType w:val="hybridMultilevel"/>
    <w:tmpl w:val="157A5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8692C"/>
    <w:multiLevelType w:val="hybridMultilevel"/>
    <w:tmpl w:val="41CCC0D2"/>
    <w:lvl w:ilvl="0" w:tplc="4F6A2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E77756"/>
    <w:multiLevelType w:val="hybridMultilevel"/>
    <w:tmpl w:val="F8BE3E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DD2A6F"/>
    <w:multiLevelType w:val="hybridMultilevel"/>
    <w:tmpl w:val="55E223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50CB1"/>
    <w:multiLevelType w:val="hybridMultilevel"/>
    <w:tmpl w:val="40B6DD54"/>
    <w:lvl w:ilvl="0" w:tplc="980211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635DE"/>
    <w:multiLevelType w:val="hybridMultilevel"/>
    <w:tmpl w:val="6834EA02"/>
    <w:lvl w:ilvl="0" w:tplc="980211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AA74EF"/>
    <w:multiLevelType w:val="hybridMultilevel"/>
    <w:tmpl w:val="6EBA4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016A1"/>
    <w:multiLevelType w:val="hybridMultilevel"/>
    <w:tmpl w:val="9768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671E4"/>
    <w:multiLevelType w:val="hybridMultilevel"/>
    <w:tmpl w:val="1E16A9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C7198F"/>
    <w:multiLevelType w:val="hybridMultilevel"/>
    <w:tmpl w:val="C956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E7C22"/>
    <w:multiLevelType w:val="hybridMultilevel"/>
    <w:tmpl w:val="503EE8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482371">
    <w:abstractNumId w:val="7"/>
  </w:num>
  <w:num w:numId="2" w16cid:durableId="1119683973">
    <w:abstractNumId w:val="8"/>
  </w:num>
  <w:num w:numId="3" w16cid:durableId="1834711832">
    <w:abstractNumId w:val="12"/>
  </w:num>
  <w:num w:numId="4" w16cid:durableId="671565745">
    <w:abstractNumId w:val="11"/>
  </w:num>
  <w:num w:numId="5" w16cid:durableId="398795201">
    <w:abstractNumId w:val="6"/>
  </w:num>
  <w:num w:numId="6" w16cid:durableId="767502961">
    <w:abstractNumId w:val="0"/>
  </w:num>
  <w:num w:numId="7" w16cid:durableId="1042826911">
    <w:abstractNumId w:val="5"/>
  </w:num>
  <w:num w:numId="8" w16cid:durableId="32580311">
    <w:abstractNumId w:val="2"/>
  </w:num>
  <w:num w:numId="9" w16cid:durableId="1437599683">
    <w:abstractNumId w:val="9"/>
  </w:num>
  <w:num w:numId="10" w16cid:durableId="1708405872">
    <w:abstractNumId w:val="4"/>
  </w:num>
  <w:num w:numId="11" w16cid:durableId="1785148514">
    <w:abstractNumId w:val="10"/>
  </w:num>
  <w:num w:numId="12" w16cid:durableId="1641501165">
    <w:abstractNumId w:val="1"/>
  </w:num>
  <w:num w:numId="13" w16cid:durableId="822353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6569253">
    <w:abstractNumId w:val="3"/>
  </w:num>
  <w:num w:numId="15" w16cid:durableId="6283209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F5D"/>
    <w:rsid w:val="00002AE2"/>
    <w:rsid w:val="00011B3C"/>
    <w:rsid w:val="0001435F"/>
    <w:rsid w:val="00017CEF"/>
    <w:rsid w:val="00022FF1"/>
    <w:rsid w:val="00026AF4"/>
    <w:rsid w:val="00034ECF"/>
    <w:rsid w:val="00035A2F"/>
    <w:rsid w:val="00040CA6"/>
    <w:rsid w:val="00044C95"/>
    <w:rsid w:val="00050D49"/>
    <w:rsid w:val="0005613E"/>
    <w:rsid w:val="00057105"/>
    <w:rsid w:val="000625BD"/>
    <w:rsid w:val="00067AA8"/>
    <w:rsid w:val="00073306"/>
    <w:rsid w:val="00080D20"/>
    <w:rsid w:val="00085F11"/>
    <w:rsid w:val="000A24E8"/>
    <w:rsid w:val="000B5EA9"/>
    <w:rsid w:val="000D0159"/>
    <w:rsid w:val="000D4E7E"/>
    <w:rsid w:val="000D655C"/>
    <w:rsid w:val="000E2D38"/>
    <w:rsid w:val="000E4271"/>
    <w:rsid w:val="000F5CBF"/>
    <w:rsid w:val="000F77A6"/>
    <w:rsid w:val="00105EDB"/>
    <w:rsid w:val="00112B41"/>
    <w:rsid w:val="0011333F"/>
    <w:rsid w:val="0012026F"/>
    <w:rsid w:val="00126418"/>
    <w:rsid w:val="0013012A"/>
    <w:rsid w:val="00133CA3"/>
    <w:rsid w:val="00137A5C"/>
    <w:rsid w:val="00150D3A"/>
    <w:rsid w:val="00173DB5"/>
    <w:rsid w:val="00174A9E"/>
    <w:rsid w:val="001768EF"/>
    <w:rsid w:val="001949C2"/>
    <w:rsid w:val="001A038E"/>
    <w:rsid w:val="001A50BF"/>
    <w:rsid w:val="001B65F9"/>
    <w:rsid w:val="001C18BE"/>
    <w:rsid w:val="001C271B"/>
    <w:rsid w:val="001C33A4"/>
    <w:rsid w:val="001D6690"/>
    <w:rsid w:val="001E3409"/>
    <w:rsid w:val="001F1B54"/>
    <w:rsid w:val="00206054"/>
    <w:rsid w:val="00223830"/>
    <w:rsid w:val="00244042"/>
    <w:rsid w:val="00244D9B"/>
    <w:rsid w:val="002453EA"/>
    <w:rsid w:val="00257778"/>
    <w:rsid w:val="002606A5"/>
    <w:rsid w:val="00260927"/>
    <w:rsid w:val="002609B8"/>
    <w:rsid w:val="00266AD8"/>
    <w:rsid w:val="00276E73"/>
    <w:rsid w:val="00286434"/>
    <w:rsid w:val="002943B3"/>
    <w:rsid w:val="00296BA6"/>
    <w:rsid w:val="002B6588"/>
    <w:rsid w:val="002C1D1C"/>
    <w:rsid w:val="002C7804"/>
    <w:rsid w:val="002D1D93"/>
    <w:rsid w:val="002D3614"/>
    <w:rsid w:val="002E0609"/>
    <w:rsid w:val="002E144F"/>
    <w:rsid w:val="002E1F7B"/>
    <w:rsid w:val="002E27C6"/>
    <w:rsid w:val="002E7C6C"/>
    <w:rsid w:val="002F1512"/>
    <w:rsid w:val="002F25CF"/>
    <w:rsid w:val="002F5B2A"/>
    <w:rsid w:val="003112E1"/>
    <w:rsid w:val="00313461"/>
    <w:rsid w:val="0032664E"/>
    <w:rsid w:val="00344B53"/>
    <w:rsid w:val="00353E55"/>
    <w:rsid w:val="00366659"/>
    <w:rsid w:val="00370CE4"/>
    <w:rsid w:val="0037131D"/>
    <w:rsid w:val="00372EF7"/>
    <w:rsid w:val="00385DE3"/>
    <w:rsid w:val="0038645E"/>
    <w:rsid w:val="0039268B"/>
    <w:rsid w:val="00396BDD"/>
    <w:rsid w:val="003B7D1F"/>
    <w:rsid w:val="003C0104"/>
    <w:rsid w:val="003C587C"/>
    <w:rsid w:val="003E672F"/>
    <w:rsid w:val="003F45B4"/>
    <w:rsid w:val="003F46E6"/>
    <w:rsid w:val="003F5500"/>
    <w:rsid w:val="00400CAE"/>
    <w:rsid w:val="00401AFA"/>
    <w:rsid w:val="00416D65"/>
    <w:rsid w:val="00422085"/>
    <w:rsid w:val="00422316"/>
    <w:rsid w:val="00426B07"/>
    <w:rsid w:val="0043024D"/>
    <w:rsid w:val="004306A9"/>
    <w:rsid w:val="00431453"/>
    <w:rsid w:val="00442313"/>
    <w:rsid w:val="00451C65"/>
    <w:rsid w:val="0045481B"/>
    <w:rsid w:val="0045742F"/>
    <w:rsid w:val="00460F48"/>
    <w:rsid w:val="00475320"/>
    <w:rsid w:val="004777C3"/>
    <w:rsid w:val="004817F7"/>
    <w:rsid w:val="004B147D"/>
    <w:rsid w:val="004C16DA"/>
    <w:rsid w:val="004E054A"/>
    <w:rsid w:val="004E09CB"/>
    <w:rsid w:val="004E108D"/>
    <w:rsid w:val="004E1B4C"/>
    <w:rsid w:val="004E3493"/>
    <w:rsid w:val="004E35D1"/>
    <w:rsid w:val="00534390"/>
    <w:rsid w:val="005351E1"/>
    <w:rsid w:val="0054078D"/>
    <w:rsid w:val="005409CA"/>
    <w:rsid w:val="00542761"/>
    <w:rsid w:val="00550F2D"/>
    <w:rsid w:val="005530FB"/>
    <w:rsid w:val="00562367"/>
    <w:rsid w:val="005758C9"/>
    <w:rsid w:val="00576C87"/>
    <w:rsid w:val="005770C0"/>
    <w:rsid w:val="00577140"/>
    <w:rsid w:val="005810B9"/>
    <w:rsid w:val="00586135"/>
    <w:rsid w:val="00587EF9"/>
    <w:rsid w:val="005A29C2"/>
    <w:rsid w:val="005C131F"/>
    <w:rsid w:val="005C1CD8"/>
    <w:rsid w:val="005D3544"/>
    <w:rsid w:val="005D4090"/>
    <w:rsid w:val="005D606A"/>
    <w:rsid w:val="005E7517"/>
    <w:rsid w:val="005F0184"/>
    <w:rsid w:val="005F1ECE"/>
    <w:rsid w:val="005F35C0"/>
    <w:rsid w:val="005F7474"/>
    <w:rsid w:val="00601BF6"/>
    <w:rsid w:val="00603712"/>
    <w:rsid w:val="00604E87"/>
    <w:rsid w:val="0060643B"/>
    <w:rsid w:val="00613352"/>
    <w:rsid w:val="006237ED"/>
    <w:rsid w:val="00630794"/>
    <w:rsid w:val="00633A62"/>
    <w:rsid w:val="00636333"/>
    <w:rsid w:val="006500DF"/>
    <w:rsid w:val="00662261"/>
    <w:rsid w:val="006627E8"/>
    <w:rsid w:val="006733F3"/>
    <w:rsid w:val="006766CE"/>
    <w:rsid w:val="0069217A"/>
    <w:rsid w:val="00692871"/>
    <w:rsid w:val="00694290"/>
    <w:rsid w:val="006966E6"/>
    <w:rsid w:val="006A024B"/>
    <w:rsid w:val="006A5F97"/>
    <w:rsid w:val="006A5FFF"/>
    <w:rsid w:val="006A6190"/>
    <w:rsid w:val="006E0687"/>
    <w:rsid w:val="006E6743"/>
    <w:rsid w:val="006F5180"/>
    <w:rsid w:val="0070402E"/>
    <w:rsid w:val="00711E95"/>
    <w:rsid w:val="00723208"/>
    <w:rsid w:val="007265F4"/>
    <w:rsid w:val="00727CFD"/>
    <w:rsid w:val="00727E1A"/>
    <w:rsid w:val="00734D36"/>
    <w:rsid w:val="00740E68"/>
    <w:rsid w:val="00744C7D"/>
    <w:rsid w:val="00744ECF"/>
    <w:rsid w:val="00750CF5"/>
    <w:rsid w:val="00764D2F"/>
    <w:rsid w:val="007652FB"/>
    <w:rsid w:val="00766B4E"/>
    <w:rsid w:val="00774B2C"/>
    <w:rsid w:val="007819E3"/>
    <w:rsid w:val="00782B56"/>
    <w:rsid w:val="00782E11"/>
    <w:rsid w:val="00797B16"/>
    <w:rsid w:val="007A2427"/>
    <w:rsid w:val="007A2F69"/>
    <w:rsid w:val="007A3E01"/>
    <w:rsid w:val="007B2394"/>
    <w:rsid w:val="007B62FC"/>
    <w:rsid w:val="007C1F5B"/>
    <w:rsid w:val="007C3BF4"/>
    <w:rsid w:val="007D12BA"/>
    <w:rsid w:val="007D263E"/>
    <w:rsid w:val="007D4562"/>
    <w:rsid w:val="007E673D"/>
    <w:rsid w:val="007F501B"/>
    <w:rsid w:val="007F579F"/>
    <w:rsid w:val="007F66F4"/>
    <w:rsid w:val="00800DEA"/>
    <w:rsid w:val="00804014"/>
    <w:rsid w:val="0080715F"/>
    <w:rsid w:val="00812C14"/>
    <w:rsid w:val="00827573"/>
    <w:rsid w:val="00835DDF"/>
    <w:rsid w:val="00840BD1"/>
    <w:rsid w:val="00841ACF"/>
    <w:rsid w:val="00843EC7"/>
    <w:rsid w:val="008451CF"/>
    <w:rsid w:val="008529CC"/>
    <w:rsid w:val="008530E2"/>
    <w:rsid w:val="00854B63"/>
    <w:rsid w:val="008716F7"/>
    <w:rsid w:val="00872A06"/>
    <w:rsid w:val="00874B11"/>
    <w:rsid w:val="00875D72"/>
    <w:rsid w:val="00876583"/>
    <w:rsid w:val="00880126"/>
    <w:rsid w:val="0088215F"/>
    <w:rsid w:val="00886DD5"/>
    <w:rsid w:val="00895FC0"/>
    <w:rsid w:val="008A15EC"/>
    <w:rsid w:val="008A5C62"/>
    <w:rsid w:val="008B0D84"/>
    <w:rsid w:val="008B46EF"/>
    <w:rsid w:val="008C44C1"/>
    <w:rsid w:val="008D2105"/>
    <w:rsid w:val="008D6A23"/>
    <w:rsid w:val="008D7BB8"/>
    <w:rsid w:val="008E01C8"/>
    <w:rsid w:val="008E3162"/>
    <w:rsid w:val="008E4C80"/>
    <w:rsid w:val="008E4D5F"/>
    <w:rsid w:val="008E78B1"/>
    <w:rsid w:val="008F150E"/>
    <w:rsid w:val="008F6DFB"/>
    <w:rsid w:val="0091250C"/>
    <w:rsid w:val="00912782"/>
    <w:rsid w:val="00937E26"/>
    <w:rsid w:val="00944807"/>
    <w:rsid w:val="009457B7"/>
    <w:rsid w:val="00960A1C"/>
    <w:rsid w:val="00962116"/>
    <w:rsid w:val="00977580"/>
    <w:rsid w:val="00984C8C"/>
    <w:rsid w:val="00984E78"/>
    <w:rsid w:val="00986A3B"/>
    <w:rsid w:val="00993075"/>
    <w:rsid w:val="009A09B7"/>
    <w:rsid w:val="009A1EE4"/>
    <w:rsid w:val="009A3134"/>
    <w:rsid w:val="009A36CA"/>
    <w:rsid w:val="009B1BB4"/>
    <w:rsid w:val="009B4988"/>
    <w:rsid w:val="009B70F1"/>
    <w:rsid w:val="009C3229"/>
    <w:rsid w:val="009C4294"/>
    <w:rsid w:val="009C4328"/>
    <w:rsid w:val="009D640B"/>
    <w:rsid w:val="009D7B72"/>
    <w:rsid w:val="009E4046"/>
    <w:rsid w:val="009F455A"/>
    <w:rsid w:val="009F7778"/>
    <w:rsid w:val="00A0009E"/>
    <w:rsid w:val="00A00C29"/>
    <w:rsid w:val="00A01D87"/>
    <w:rsid w:val="00A17161"/>
    <w:rsid w:val="00A20513"/>
    <w:rsid w:val="00A303B4"/>
    <w:rsid w:val="00A33876"/>
    <w:rsid w:val="00A40EE8"/>
    <w:rsid w:val="00A538FA"/>
    <w:rsid w:val="00A541E0"/>
    <w:rsid w:val="00A62B79"/>
    <w:rsid w:val="00A678F4"/>
    <w:rsid w:val="00A75506"/>
    <w:rsid w:val="00A81239"/>
    <w:rsid w:val="00A81250"/>
    <w:rsid w:val="00A8548B"/>
    <w:rsid w:val="00AA0F5D"/>
    <w:rsid w:val="00AB421E"/>
    <w:rsid w:val="00AC0A35"/>
    <w:rsid w:val="00AC48E1"/>
    <w:rsid w:val="00AD28EC"/>
    <w:rsid w:val="00AD6A1B"/>
    <w:rsid w:val="00AF27B1"/>
    <w:rsid w:val="00AF2F63"/>
    <w:rsid w:val="00B01A92"/>
    <w:rsid w:val="00B0289B"/>
    <w:rsid w:val="00B03905"/>
    <w:rsid w:val="00B10B4A"/>
    <w:rsid w:val="00B2267B"/>
    <w:rsid w:val="00B25306"/>
    <w:rsid w:val="00B33AB3"/>
    <w:rsid w:val="00B3579A"/>
    <w:rsid w:val="00B4596D"/>
    <w:rsid w:val="00B51BEA"/>
    <w:rsid w:val="00B643A0"/>
    <w:rsid w:val="00B66F50"/>
    <w:rsid w:val="00B77549"/>
    <w:rsid w:val="00B9264E"/>
    <w:rsid w:val="00BA53CA"/>
    <w:rsid w:val="00BB170E"/>
    <w:rsid w:val="00BB67C2"/>
    <w:rsid w:val="00BC0186"/>
    <w:rsid w:val="00BC3F92"/>
    <w:rsid w:val="00BC4D5A"/>
    <w:rsid w:val="00BC66A4"/>
    <w:rsid w:val="00BD0B21"/>
    <w:rsid w:val="00BF687B"/>
    <w:rsid w:val="00C02210"/>
    <w:rsid w:val="00C0322F"/>
    <w:rsid w:val="00C226A4"/>
    <w:rsid w:val="00C22A70"/>
    <w:rsid w:val="00C22AA6"/>
    <w:rsid w:val="00C32A9A"/>
    <w:rsid w:val="00C37095"/>
    <w:rsid w:val="00C43BEA"/>
    <w:rsid w:val="00C43BFF"/>
    <w:rsid w:val="00C4518E"/>
    <w:rsid w:val="00C50F4A"/>
    <w:rsid w:val="00C541CD"/>
    <w:rsid w:val="00C622ED"/>
    <w:rsid w:val="00C674F6"/>
    <w:rsid w:val="00C67604"/>
    <w:rsid w:val="00C7721F"/>
    <w:rsid w:val="00C874CE"/>
    <w:rsid w:val="00C92B1C"/>
    <w:rsid w:val="00C965B9"/>
    <w:rsid w:val="00CA072D"/>
    <w:rsid w:val="00CB39A5"/>
    <w:rsid w:val="00CB71B7"/>
    <w:rsid w:val="00CC3AED"/>
    <w:rsid w:val="00CC6701"/>
    <w:rsid w:val="00CC6B6D"/>
    <w:rsid w:val="00CE50D8"/>
    <w:rsid w:val="00D17C83"/>
    <w:rsid w:val="00D349A6"/>
    <w:rsid w:val="00D41221"/>
    <w:rsid w:val="00D41641"/>
    <w:rsid w:val="00D47ACB"/>
    <w:rsid w:val="00D514FC"/>
    <w:rsid w:val="00D515F5"/>
    <w:rsid w:val="00D56CAA"/>
    <w:rsid w:val="00D63E7C"/>
    <w:rsid w:val="00D64C8B"/>
    <w:rsid w:val="00D71796"/>
    <w:rsid w:val="00D72455"/>
    <w:rsid w:val="00D754AA"/>
    <w:rsid w:val="00D77B58"/>
    <w:rsid w:val="00D82F49"/>
    <w:rsid w:val="00D85739"/>
    <w:rsid w:val="00D97A60"/>
    <w:rsid w:val="00DC1312"/>
    <w:rsid w:val="00DC2FA9"/>
    <w:rsid w:val="00DD21D0"/>
    <w:rsid w:val="00DD7588"/>
    <w:rsid w:val="00DE38EE"/>
    <w:rsid w:val="00DE761B"/>
    <w:rsid w:val="00E03D64"/>
    <w:rsid w:val="00E06543"/>
    <w:rsid w:val="00E119A7"/>
    <w:rsid w:val="00E121BB"/>
    <w:rsid w:val="00E21032"/>
    <w:rsid w:val="00E2214D"/>
    <w:rsid w:val="00E321DA"/>
    <w:rsid w:val="00E41608"/>
    <w:rsid w:val="00E45FAC"/>
    <w:rsid w:val="00E54029"/>
    <w:rsid w:val="00E553C0"/>
    <w:rsid w:val="00E6023E"/>
    <w:rsid w:val="00E753B6"/>
    <w:rsid w:val="00E76078"/>
    <w:rsid w:val="00E921BE"/>
    <w:rsid w:val="00E96438"/>
    <w:rsid w:val="00EB3C32"/>
    <w:rsid w:val="00EC654C"/>
    <w:rsid w:val="00EC6601"/>
    <w:rsid w:val="00EC70B5"/>
    <w:rsid w:val="00ED4D59"/>
    <w:rsid w:val="00ED7780"/>
    <w:rsid w:val="00ED7E6D"/>
    <w:rsid w:val="00EE43C8"/>
    <w:rsid w:val="00EE695A"/>
    <w:rsid w:val="00EF0CCF"/>
    <w:rsid w:val="00EF1EB4"/>
    <w:rsid w:val="00EF406B"/>
    <w:rsid w:val="00F007C6"/>
    <w:rsid w:val="00F0619E"/>
    <w:rsid w:val="00F10153"/>
    <w:rsid w:val="00F325C6"/>
    <w:rsid w:val="00F32BF8"/>
    <w:rsid w:val="00F403B0"/>
    <w:rsid w:val="00F41037"/>
    <w:rsid w:val="00F41B8F"/>
    <w:rsid w:val="00F41FE3"/>
    <w:rsid w:val="00F464D2"/>
    <w:rsid w:val="00F47B15"/>
    <w:rsid w:val="00F522B8"/>
    <w:rsid w:val="00F53291"/>
    <w:rsid w:val="00F56D73"/>
    <w:rsid w:val="00F64E21"/>
    <w:rsid w:val="00F703DE"/>
    <w:rsid w:val="00F7226C"/>
    <w:rsid w:val="00F72515"/>
    <w:rsid w:val="00F91022"/>
    <w:rsid w:val="00FB5FC1"/>
    <w:rsid w:val="00FC435B"/>
    <w:rsid w:val="00FD6066"/>
    <w:rsid w:val="00FE0317"/>
    <w:rsid w:val="00FE41ED"/>
    <w:rsid w:val="00FE54B8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9EC92CB"/>
  <w15:chartTrackingRefBased/>
  <w15:docId w15:val="{E7E2A3ED-836F-4AF2-A5DD-8A7B5D06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26C"/>
    <w:pPr>
      <w:keepNext/>
      <w:keepLines/>
      <w:suppressAutoHyphens/>
      <w:autoSpaceDN w:val="0"/>
      <w:spacing w:before="240"/>
      <w:textAlignment w:val="baseline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A0F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A0F5D"/>
    <w:pPr>
      <w:tabs>
        <w:tab w:val="center" w:pos="4536"/>
        <w:tab w:val="right" w:pos="9072"/>
      </w:tabs>
    </w:pPr>
  </w:style>
  <w:style w:type="character" w:styleId="Hipercze">
    <w:name w:val="Hyperlink"/>
    <w:rsid w:val="00B4596D"/>
    <w:rPr>
      <w:color w:val="0000FF"/>
      <w:u w:val="single"/>
    </w:rPr>
  </w:style>
  <w:style w:type="character" w:styleId="Odwoaniedokomentarza">
    <w:name w:val="annotation reference"/>
    <w:semiHidden/>
    <w:rsid w:val="008A5C62"/>
    <w:rPr>
      <w:sz w:val="16"/>
      <w:szCs w:val="16"/>
    </w:rPr>
  </w:style>
  <w:style w:type="paragraph" w:styleId="Tekstkomentarza">
    <w:name w:val="annotation text"/>
    <w:basedOn w:val="Normalny"/>
    <w:semiHidden/>
    <w:rsid w:val="008A5C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A5C62"/>
    <w:rPr>
      <w:b/>
      <w:bCs/>
    </w:rPr>
  </w:style>
  <w:style w:type="paragraph" w:styleId="Tekstdymka">
    <w:name w:val="Balloon Text"/>
    <w:basedOn w:val="Normalny"/>
    <w:semiHidden/>
    <w:rsid w:val="008A5C6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7604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8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8BE"/>
  </w:style>
  <w:style w:type="character" w:styleId="Odwoanieprzypisukocowego">
    <w:name w:val="endnote reference"/>
    <w:uiPriority w:val="99"/>
    <w:semiHidden/>
    <w:unhideWhenUsed/>
    <w:rsid w:val="001C18BE"/>
    <w:rPr>
      <w:vertAlign w:val="superscript"/>
    </w:rPr>
  </w:style>
  <w:style w:type="character" w:customStyle="1" w:styleId="trx">
    <w:name w:val="trx"/>
    <w:basedOn w:val="Domylnaczcionkaakapitu"/>
    <w:rsid w:val="00BC4D5A"/>
  </w:style>
  <w:style w:type="paragraph" w:customStyle="1" w:styleId="nag">
    <w:name w:val="nag"/>
    <w:basedOn w:val="Normalny"/>
    <w:rsid w:val="00A678F4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A678F4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uiPriority w:val="9"/>
    <w:rsid w:val="00F7226C"/>
    <w:rPr>
      <w:rFonts w:ascii="Calibri Light" w:hAnsi="Calibri Light"/>
      <w:color w:val="2F5496"/>
      <w:sz w:val="32"/>
      <w:szCs w:val="32"/>
      <w:lang w:eastAsia="en-US"/>
    </w:rPr>
  </w:style>
  <w:style w:type="paragraph" w:styleId="Bezodstpw">
    <w:name w:val="No Spacing"/>
    <w:qFormat/>
    <w:rsid w:val="00F7226C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451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5267">
          <w:marLeft w:val="540"/>
          <w:marRight w:val="9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3518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799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595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095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5042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8520">
          <w:marLeft w:val="540"/>
          <w:marRight w:val="9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662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morski.kid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ARBAR~1\USTAWI~1\Temp\Katalog%20tymczasowy%202%20dla%20pomorski.zip\Szablony%20dokument&#243;w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7E80E-7531-4D69-98E9-8168505D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"marka.info"</Company>
  <LinksUpToDate>false</LinksUpToDate>
  <CharactersWithSpaces>371</CharactersWithSpaces>
  <SharedDoc>false</SharedDoc>
  <HLinks>
    <vt:vector size="6" baseType="variant">
      <vt:variant>
        <vt:i4>4653063</vt:i4>
      </vt:variant>
      <vt:variant>
        <vt:i4>0</vt:i4>
      </vt:variant>
      <vt:variant>
        <vt:i4>0</vt:i4>
      </vt:variant>
      <vt:variant>
        <vt:i4>5</vt:i4>
      </vt:variant>
      <vt:variant>
        <vt:lpwstr>http://www.pomorski.kidp.pl/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POKIDP</dc:creator>
  <cp:keywords/>
  <dc:description/>
  <cp:lastModifiedBy>Kamila Koperska</cp:lastModifiedBy>
  <cp:revision>3</cp:revision>
  <cp:lastPrinted>2020-03-11T11:54:00Z</cp:lastPrinted>
  <dcterms:created xsi:type="dcterms:W3CDTF">2022-05-30T10:01:00Z</dcterms:created>
  <dcterms:modified xsi:type="dcterms:W3CDTF">2022-06-01T10:28:00Z</dcterms:modified>
</cp:coreProperties>
</file>